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C1B3A6" w14:textId="453C7C7C" w:rsidR="00E207B8" w:rsidRPr="007859A7" w:rsidRDefault="00E207B8" w:rsidP="00E207B8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1A830A85" w14:textId="7F9224EC" w:rsidR="00E207B8" w:rsidRPr="0097066F" w:rsidRDefault="00E207B8" w:rsidP="00E207B8">
      <w:pPr>
        <w:pBdr>
          <w:bottom w:val="single" w:sz="6" w:space="1" w:color="auto"/>
        </w:pBdr>
        <w:spacing w:line="360" w:lineRule="auto"/>
        <w:rPr>
          <w:rFonts w:ascii="Arial" w:hAnsi="Arial" w:cs="Arial"/>
        </w:rPr>
      </w:pPr>
      <w:r w:rsidRPr="0097066F">
        <w:rPr>
          <w:rFonts w:ascii="Arial" w:hAnsi="Arial" w:cs="Arial"/>
        </w:rPr>
        <w:t>A LA ATENCIÓN DE</w:t>
      </w:r>
      <w:r w:rsidR="007859A7" w:rsidRPr="0097066F">
        <w:rPr>
          <w:rFonts w:ascii="Arial" w:hAnsi="Arial" w:cs="Arial"/>
        </w:rPr>
        <w:t xml:space="preserve"> D./Dª ……………………….</w:t>
      </w:r>
    </w:p>
    <w:p w14:paraId="5C5EA82A" w14:textId="2DD71E60" w:rsidR="00E207B8" w:rsidRPr="0097066F" w:rsidRDefault="00E207B8" w:rsidP="00E207B8">
      <w:pPr>
        <w:pBdr>
          <w:bottom w:val="single" w:sz="6" w:space="1" w:color="auto"/>
        </w:pBdr>
        <w:spacing w:line="360" w:lineRule="auto"/>
        <w:rPr>
          <w:rFonts w:ascii="Arial" w:hAnsi="Arial" w:cs="Arial"/>
          <w:b/>
          <w:bCs/>
        </w:rPr>
      </w:pPr>
      <w:r w:rsidRPr="0097066F">
        <w:rPr>
          <w:rFonts w:ascii="Arial" w:hAnsi="Arial" w:cs="Arial"/>
          <w:b/>
          <w:bCs/>
        </w:rPr>
        <w:t>ALCALDE/CONCEJAL DELEGADO DE……</w:t>
      </w:r>
      <w:r w:rsidR="007859A7" w:rsidRPr="0097066F">
        <w:rPr>
          <w:rFonts w:ascii="Arial" w:hAnsi="Arial" w:cs="Arial"/>
          <w:b/>
          <w:bCs/>
        </w:rPr>
        <w:t>………………</w:t>
      </w:r>
      <w:proofErr w:type="gramStart"/>
      <w:r w:rsidR="007859A7" w:rsidRPr="0097066F">
        <w:rPr>
          <w:rFonts w:ascii="Arial" w:hAnsi="Arial" w:cs="Arial"/>
          <w:b/>
          <w:bCs/>
        </w:rPr>
        <w:t>…….</w:t>
      </w:r>
      <w:proofErr w:type="gramEnd"/>
      <w:r w:rsidR="007859A7" w:rsidRPr="0097066F">
        <w:rPr>
          <w:rFonts w:ascii="Arial" w:hAnsi="Arial" w:cs="Arial"/>
          <w:b/>
          <w:bCs/>
        </w:rPr>
        <w:t>.</w:t>
      </w:r>
    </w:p>
    <w:p w14:paraId="30B5015F" w14:textId="5C53B3FE" w:rsidR="007859A7" w:rsidRPr="0097066F" w:rsidRDefault="007859A7" w:rsidP="00E207B8">
      <w:pPr>
        <w:pBdr>
          <w:bottom w:val="single" w:sz="6" w:space="1" w:color="auto"/>
        </w:pBdr>
        <w:spacing w:line="360" w:lineRule="auto"/>
        <w:rPr>
          <w:rFonts w:ascii="Arial" w:hAnsi="Arial" w:cs="Arial"/>
          <w:b/>
          <w:bCs/>
        </w:rPr>
      </w:pPr>
      <w:r w:rsidRPr="0097066F">
        <w:rPr>
          <w:rFonts w:ascii="Arial" w:hAnsi="Arial" w:cs="Arial"/>
          <w:b/>
          <w:bCs/>
        </w:rPr>
        <w:t>DEL EXCMO. AYUNTAMIENTO DE …………………</w:t>
      </w:r>
    </w:p>
    <w:p w14:paraId="1EB274C7" w14:textId="77777777" w:rsidR="00E207B8" w:rsidRPr="007859A7" w:rsidRDefault="00E207B8" w:rsidP="00E207B8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</w:p>
    <w:p w14:paraId="290075B0" w14:textId="4CE6F66C" w:rsidR="00E207B8" w:rsidRPr="0097066F" w:rsidRDefault="00E207B8" w:rsidP="00E207B8">
      <w:pPr>
        <w:spacing w:line="360" w:lineRule="auto"/>
        <w:jc w:val="both"/>
        <w:rPr>
          <w:rFonts w:ascii="Arial" w:hAnsi="Arial" w:cs="Arial"/>
        </w:rPr>
      </w:pPr>
      <w:bookmarkStart w:id="0" w:name="_Hlk54869034"/>
      <w:r w:rsidRPr="0097066F">
        <w:rPr>
          <w:rFonts w:ascii="Arial" w:hAnsi="Arial" w:cs="Arial"/>
        </w:rPr>
        <w:t>D</w:t>
      </w:r>
      <w:r w:rsidR="007859A7" w:rsidRPr="0097066F">
        <w:rPr>
          <w:rFonts w:ascii="Arial" w:hAnsi="Arial" w:cs="Arial"/>
        </w:rPr>
        <w:t>/D</w:t>
      </w:r>
      <w:r w:rsidRPr="0097066F">
        <w:rPr>
          <w:rFonts w:ascii="Arial" w:hAnsi="Arial" w:cs="Arial"/>
        </w:rPr>
        <w:t>ª …………………</w:t>
      </w:r>
      <w:proofErr w:type="gramStart"/>
      <w:r w:rsidRPr="0097066F">
        <w:rPr>
          <w:rFonts w:ascii="Arial" w:hAnsi="Arial" w:cs="Arial"/>
        </w:rPr>
        <w:t>…….</w:t>
      </w:r>
      <w:proofErr w:type="gramEnd"/>
      <w:r w:rsidRPr="0097066F">
        <w:rPr>
          <w:rFonts w:ascii="Arial" w:hAnsi="Arial" w:cs="Arial"/>
        </w:rPr>
        <w:t xml:space="preserve">., con domicilio a efectos de notificaciones en ………………………………………, con NIF </w:t>
      </w:r>
      <w:proofErr w:type="spellStart"/>
      <w:r w:rsidRPr="0097066F">
        <w:rPr>
          <w:rFonts w:ascii="Arial" w:hAnsi="Arial" w:cs="Arial"/>
        </w:rPr>
        <w:t>nº</w:t>
      </w:r>
      <w:proofErr w:type="spellEnd"/>
      <w:r w:rsidRPr="0097066F">
        <w:rPr>
          <w:rFonts w:ascii="Arial" w:hAnsi="Arial" w:cs="Arial"/>
        </w:rPr>
        <w:t xml:space="preserve"> …………………., en representación de la </w:t>
      </w:r>
      <w:r w:rsidRPr="0097066F">
        <w:rPr>
          <w:rFonts w:ascii="Arial" w:hAnsi="Arial" w:cs="Arial"/>
          <w:b/>
          <w:bCs/>
        </w:rPr>
        <w:t xml:space="preserve">ASOCIACIÓN ……………………. </w:t>
      </w:r>
      <w:r w:rsidRPr="0097066F">
        <w:rPr>
          <w:rFonts w:ascii="Arial" w:hAnsi="Arial" w:cs="Arial"/>
        </w:rPr>
        <w:t xml:space="preserve">con CIF </w:t>
      </w:r>
      <w:proofErr w:type="spellStart"/>
      <w:r w:rsidRPr="0097066F">
        <w:rPr>
          <w:rFonts w:ascii="Arial" w:hAnsi="Arial" w:cs="Arial"/>
        </w:rPr>
        <w:t>nº</w:t>
      </w:r>
      <w:proofErr w:type="spellEnd"/>
      <w:r w:rsidRPr="0097066F">
        <w:rPr>
          <w:rFonts w:ascii="Arial" w:hAnsi="Arial" w:cs="Arial"/>
        </w:rPr>
        <w:t xml:space="preserve"> </w:t>
      </w:r>
      <w:r w:rsidR="00DC779C" w:rsidRPr="0097066F">
        <w:rPr>
          <w:rFonts w:ascii="Arial" w:hAnsi="Arial" w:cs="Arial"/>
        </w:rPr>
        <w:t>...</w:t>
      </w:r>
      <w:r w:rsidRPr="0097066F">
        <w:rPr>
          <w:rFonts w:ascii="Arial" w:hAnsi="Arial" w:cs="Arial"/>
        </w:rPr>
        <w:t>……………</w:t>
      </w:r>
      <w:bookmarkEnd w:id="0"/>
      <w:r w:rsidRPr="0097066F">
        <w:rPr>
          <w:rFonts w:ascii="Arial" w:hAnsi="Arial" w:cs="Arial"/>
        </w:rPr>
        <w:t xml:space="preserve"> ante esa entidad comparece y, como mejor proceda en Derecho, </w:t>
      </w:r>
      <w:r w:rsidRPr="0097066F">
        <w:rPr>
          <w:rFonts w:ascii="Arial" w:hAnsi="Arial" w:cs="Arial"/>
          <w:b/>
          <w:bCs/>
        </w:rPr>
        <w:t>DICE:</w:t>
      </w:r>
    </w:p>
    <w:p w14:paraId="417D9FE0" w14:textId="77777777" w:rsidR="00DC779C" w:rsidRPr="0097066F" w:rsidRDefault="00DC779C" w:rsidP="00E207B8">
      <w:pPr>
        <w:spacing w:line="360" w:lineRule="auto"/>
        <w:jc w:val="both"/>
        <w:rPr>
          <w:rFonts w:ascii="Arial" w:hAnsi="Arial" w:cs="Arial"/>
        </w:rPr>
      </w:pPr>
    </w:p>
    <w:p w14:paraId="55710994" w14:textId="2796E036" w:rsidR="00E207B8" w:rsidRPr="0097066F" w:rsidRDefault="00E207B8" w:rsidP="00E207B8">
      <w:pPr>
        <w:spacing w:line="360" w:lineRule="auto"/>
        <w:jc w:val="both"/>
        <w:rPr>
          <w:rFonts w:ascii="Arial" w:hAnsi="Arial" w:cs="Arial"/>
          <w:b/>
          <w:bCs/>
        </w:rPr>
      </w:pPr>
      <w:r w:rsidRPr="0097066F">
        <w:rPr>
          <w:rFonts w:ascii="Arial" w:hAnsi="Arial" w:cs="Arial"/>
        </w:rPr>
        <w:t xml:space="preserve">Que por medio del presente escrito, </w:t>
      </w:r>
      <w:r w:rsidR="0097066F">
        <w:rPr>
          <w:rFonts w:ascii="Arial" w:hAnsi="Arial" w:cs="Arial"/>
        </w:rPr>
        <w:t>pongo</w:t>
      </w:r>
      <w:r w:rsidRPr="0097066F">
        <w:rPr>
          <w:rFonts w:ascii="Arial" w:hAnsi="Arial" w:cs="Arial"/>
        </w:rPr>
        <w:t xml:space="preserve"> en su conocimiento que </w:t>
      </w:r>
      <w:r w:rsidR="00F302A7">
        <w:rPr>
          <w:rFonts w:ascii="Arial" w:hAnsi="Arial" w:cs="Arial"/>
        </w:rPr>
        <w:t>p</w:t>
      </w:r>
      <w:r w:rsidR="00F302A7" w:rsidRPr="00F302A7">
        <w:rPr>
          <w:rFonts w:ascii="Arial" w:hAnsi="Arial" w:cs="Arial"/>
        </w:rPr>
        <w:t xml:space="preserve">or </w:t>
      </w:r>
      <w:hyperlink r:id="rId8" w:history="1">
        <w:r w:rsidR="00F302A7" w:rsidRPr="00F302A7">
          <w:rPr>
            <w:rStyle w:val="Hipervnculo"/>
            <w:rFonts w:ascii="Arial" w:hAnsi="Arial" w:cs="Arial"/>
            <w:b/>
            <w:bCs/>
          </w:rPr>
          <w:t>Resolución de 9 de mayo de 2023, de la Subsecretaría de Derechos Sociales y Agenda 2030, se convocan subvenciones a entidades locales destinadas a mejorar e impulsar el control poblacional de colonias felinas, correspondiente al año 2023</w:t>
        </w:r>
      </w:hyperlink>
      <w:r w:rsidR="00F302A7" w:rsidRPr="00F302A7">
        <w:rPr>
          <w:rFonts w:ascii="Arial" w:hAnsi="Arial" w:cs="Arial"/>
        </w:rPr>
        <w:t>.</w:t>
      </w:r>
      <w:r w:rsidR="00F302A7" w:rsidRPr="00F302A7">
        <w:rPr>
          <w:rFonts w:ascii="Arial" w:hAnsi="Arial" w:cs="Arial"/>
        </w:rPr>
        <w:t xml:space="preserve"> E</w:t>
      </w:r>
      <w:r w:rsidR="00303E49" w:rsidRPr="00303E49">
        <w:rPr>
          <w:rFonts w:ascii="Arial" w:hAnsi="Arial" w:cs="Arial"/>
        </w:rPr>
        <w:t xml:space="preserve">n los Presupuestos Generales del Estado para </w:t>
      </w:r>
      <w:r w:rsidR="0087550D">
        <w:rPr>
          <w:rFonts w:ascii="Arial" w:hAnsi="Arial" w:cs="Arial"/>
        </w:rPr>
        <w:t>el año en curso</w:t>
      </w:r>
      <w:r w:rsidR="00303E49" w:rsidRPr="00303E49">
        <w:rPr>
          <w:rFonts w:ascii="Arial" w:hAnsi="Arial" w:cs="Arial"/>
        </w:rPr>
        <w:t xml:space="preserve"> hay una partida consignada </w:t>
      </w:r>
      <w:r w:rsidR="00303E49">
        <w:rPr>
          <w:rFonts w:ascii="Arial" w:hAnsi="Arial" w:cs="Arial"/>
        </w:rPr>
        <w:t xml:space="preserve">para este fin </w:t>
      </w:r>
      <w:r w:rsidR="00303E49" w:rsidRPr="00303E49">
        <w:rPr>
          <w:rFonts w:ascii="Arial" w:hAnsi="Arial" w:cs="Arial"/>
        </w:rPr>
        <w:t>por valor de 1,95 millones de euros.</w:t>
      </w:r>
    </w:p>
    <w:p w14:paraId="2D12C702" w14:textId="77777777" w:rsidR="007859A7" w:rsidRPr="0097066F" w:rsidRDefault="007859A7" w:rsidP="00DC779C">
      <w:pPr>
        <w:spacing w:line="360" w:lineRule="auto"/>
        <w:jc w:val="both"/>
        <w:rPr>
          <w:rFonts w:ascii="Arial" w:hAnsi="Arial" w:cs="Arial"/>
        </w:rPr>
      </w:pPr>
    </w:p>
    <w:p w14:paraId="5813E884" w14:textId="472E00EF" w:rsidR="00F302A7" w:rsidRDefault="0087550D" w:rsidP="00DC779C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Esta</w:t>
      </w:r>
      <w:r w:rsidR="00F302A7">
        <w:rPr>
          <w:rFonts w:ascii="Arial" w:hAnsi="Arial" w:cs="Arial"/>
        </w:rPr>
        <w:t xml:space="preserve"> convocatoria</w:t>
      </w:r>
      <w:r w:rsidR="00E207B8" w:rsidRPr="0097066F">
        <w:rPr>
          <w:rFonts w:ascii="Arial" w:hAnsi="Arial" w:cs="Arial"/>
        </w:rPr>
        <w:t xml:space="preserve"> va dirigida a </w:t>
      </w:r>
      <w:r w:rsidR="007859A7" w:rsidRPr="0097066F">
        <w:rPr>
          <w:rFonts w:ascii="Arial" w:hAnsi="Arial" w:cs="Arial"/>
        </w:rPr>
        <w:t>ofrecer soporte económico</w:t>
      </w:r>
      <w:r w:rsidR="00E207B8" w:rsidRPr="0097066F">
        <w:rPr>
          <w:rFonts w:ascii="Arial" w:hAnsi="Arial" w:cs="Arial"/>
        </w:rPr>
        <w:t xml:space="preserve"> a los municipios</w:t>
      </w:r>
      <w:r w:rsidR="0097066F">
        <w:rPr>
          <w:rFonts w:ascii="Arial" w:hAnsi="Arial" w:cs="Arial"/>
        </w:rPr>
        <w:t xml:space="preserve"> y otros organismos supramunicipales</w:t>
      </w:r>
      <w:r w:rsidR="00E207B8" w:rsidRPr="0097066F">
        <w:rPr>
          <w:rFonts w:ascii="Arial" w:hAnsi="Arial" w:cs="Arial"/>
        </w:rPr>
        <w:t xml:space="preserve"> implicados en </w:t>
      </w:r>
      <w:r w:rsidR="00DC779C" w:rsidRPr="0097066F">
        <w:rPr>
          <w:rFonts w:ascii="Arial" w:hAnsi="Arial" w:cs="Arial"/>
        </w:rPr>
        <w:t>una gestión integral de las colonias felinas que incluya</w:t>
      </w:r>
      <w:r w:rsidR="0097066F">
        <w:rPr>
          <w:rFonts w:ascii="Arial" w:hAnsi="Arial" w:cs="Arial"/>
        </w:rPr>
        <w:t>n</w:t>
      </w:r>
      <w:r w:rsidR="00DC779C" w:rsidRPr="0097066F">
        <w:rPr>
          <w:rFonts w:ascii="Arial" w:hAnsi="Arial" w:cs="Arial"/>
        </w:rPr>
        <w:t xml:space="preserve"> el </w:t>
      </w:r>
      <w:r w:rsidR="00DC779C" w:rsidRPr="0097066F">
        <w:rPr>
          <w:rFonts w:ascii="Arial" w:hAnsi="Arial" w:cs="Arial"/>
          <w:b/>
          <w:bCs/>
        </w:rPr>
        <w:t>control poblacional ético</w:t>
      </w:r>
      <w:r w:rsidR="00DC779C" w:rsidRPr="0097066F">
        <w:rPr>
          <w:rFonts w:ascii="Arial" w:hAnsi="Arial" w:cs="Arial"/>
        </w:rPr>
        <w:t xml:space="preserve"> </w:t>
      </w:r>
      <w:r w:rsidR="00DC779C" w:rsidRPr="0097066F">
        <w:rPr>
          <w:rFonts w:ascii="Arial" w:hAnsi="Arial" w:cs="Arial"/>
          <w:b/>
          <w:bCs/>
        </w:rPr>
        <w:t>de los gatos comunitarios</w:t>
      </w:r>
      <w:r w:rsidR="00DC779C" w:rsidRPr="0097066F">
        <w:rPr>
          <w:rFonts w:ascii="Arial" w:hAnsi="Arial" w:cs="Arial"/>
        </w:rPr>
        <w:t xml:space="preserve"> mediante el método CER (Captura-Esterilización-Retorno). </w:t>
      </w:r>
    </w:p>
    <w:p w14:paraId="0CB85E3F" w14:textId="77777777" w:rsidR="0087550D" w:rsidRDefault="0087550D" w:rsidP="00DC779C">
      <w:pPr>
        <w:spacing w:line="360" w:lineRule="auto"/>
        <w:jc w:val="both"/>
        <w:rPr>
          <w:rFonts w:ascii="Arial" w:hAnsi="Arial" w:cs="Arial"/>
        </w:rPr>
      </w:pPr>
    </w:p>
    <w:p w14:paraId="0C11078B" w14:textId="1CE78898" w:rsidR="00DC779C" w:rsidRDefault="00F302A7" w:rsidP="00DC779C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El</w:t>
      </w:r>
      <w:r w:rsidR="00DC779C" w:rsidRPr="0097066F">
        <w:rPr>
          <w:rFonts w:ascii="Arial" w:hAnsi="Arial" w:cs="Arial"/>
        </w:rPr>
        <w:t xml:space="preserve"> Estado aporta</w:t>
      </w:r>
      <w:r w:rsidR="00E207B8" w:rsidRPr="0097066F">
        <w:rPr>
          <w:rFonts w:ascii="Arial" w:hAnsi="Arial" w:cs="Arial"/>
        </w:rPr>
        <w:t xml:space="preserve"> </w:t>
      </w:r>
      <w:r w:rsidR="0097066F" w:rsidRPr="0097066F">
        <w:rPr>
          <w:rFonts w:ascii="Arial" w:hAnsi="Arial" w:cs="Arial"/>
        </w:rPr>
        <w:t xml:space="preserve">a las arcas municipales </w:t>
      </w:r>
      <w:r w:rsidR="007859A7" w:rsidRPr="00F302A7">
        <w:rPr>
          <w:rFonts w:ascii="Arial" w:hAnsi="Arial" w:cs="Arial"/>
          <w:b/>
          <w:bCs/>
        </w:rPr>
        <w:t>anticipadamente</w:t>
      </w:r>
      <w:r w:rsidR="007859A7" w:rsidRPr="0097066F">
        <w:rPr>
          <w:rFonts w:ascii="Arial" w:hAnsi="Arial" w:cs="Arial"/>
        </w:rPr>
        <w:t xml:space="preserve"> (</w:t>
      </w:r>
      <w:r w:rsidR="0097066F">
        <w:rPr>
          <w:rFonts w:ascii="Arial" w:hAnsi="Arial" w:cs="Arial"/>
        </w:rPr>
        <w:t>en el momento de</w:t>
      </w:r>
      <w:r w:rsidR="007859A7" w:rsidRPr="0097066F">
        <w:rPr>
          <w:rFonts w:ascii="Arial" w:hAnsi="Arial" w:cs="Arial"/>
        </w:rPr>
        <w:t xml:space="preserve"> su concesión) </w:t>
      </w:r>
      <w:r w:rsidR="00E207B8" w:rsidRPr="0087550D">
        <w:rPr>
          <w:rFonts w:ascii="Arial" w:hAnsi="Arial" w:cs="Arial"/>
          <w:u w:val="single"/>
        </w:rPr>
        <w:t xml:space="preserve">cantidades </w:t>
      </w:r>
      <w:r w:rsidR="00DC779C" w:rsidRPr="0087550D">
        <w:rPr>
          <w:rFonts w:ascii="Arial" w:hAnsi="Arial" w:cs="Arial"/>
          <w:u w:val="single"/>
        </w:rPr>
        <w:t xml:space="preserve">que van </w:t>
      </w:r>
      <w:r w:rsidR="00E207B8" w:rsidRPr="00F302A7">
        <w:rPr>
          <w:rFonts w:ascii="Arial" w:hAnsi="Arial" w:cs="Arial"/>
          <w:u w:val="single"/>
        </w:rPr>
        <w:t>del 60% al 100%</w:t>
      </w:r>
      <w:r w:rsidR="00E207B8" w:rsidRPr="0087550D">
        <w:rPr>
          <w:rFonts w:ascii="Arial" w:hAnsi="Arial" w:cs="Arial"/>
        </w:rPr>
        <w:t xml:space="preserve"> del</w:t>
      </w:r>
      <w:r w:rsidRPr="0087550D">
        <w:rPr>
          <w:rFonts w:ascii="Arial" w:hAnsi="Arial" w:cs="Arial"/>
        </w:rPr>
        <w:t xml:space="preserve"> total de l</w:t>
      </w:r>
      <w:r w:rsidR="00E207B8" w:rsidRPr="0087550D">
        <w:rPr>
          <w:rFonts w:ascii="Arial" w:hAnsi="Arial" w:cs="Arial"/>
        </w:rPr>
        <w:t xml:space="preserve">os gastos </w:t>
      </w:r>
      <w:r w:rsidR="007859A7" w:rsidRPr="0097066F">
        <w:rPr>
          <w:rFonts w:ascii="Arial" w:hAnsi="Arial" w:cs="Arial"/>
        </w:rPr>
        <w:t>de</w:t>
      </w:r>
      <w:r w:rsidR="00DC779C" w:rsidRPr="0097066F">
        <w:rPr>
          <w:rFonts w:ascii="Arial" w:hAnsi="Arial" w:cs="Arial"/>
        </w:rPr>
        <w:t>: esterilización, vacunación, desparasitación, identificación, asistencia veterinaria, alimentación, formación</w:t>
      </w:r>
      <w:r w:rsidR="002F2092">
        <w:rPr>
          <w:rFonts w:ascii="Arial" w:hAnsi="Arial" w:cs="Arial"/>
        </w:rPr>
        <w:t>, mediación vecinal</w:t>
      </w:r>
      <w:r w:rsidR="00DC779C" w:rsidRPr="0097066F">
        <w:rPr>
          <w:rFonts w:ascii="Arial" w:hAnsi="Arial" w:cs="Arial"/>
        </w:rPr>
        <w:t xml:space="preserve"> y concienciación, entre otros</w:t>
      </w:r>
      <w:r>
        <w:rPr>
          <w:rFonts w:ascii="Arial" w:hAnsi="Arial" w:cs="Arial"/>
        </w:rPr>
        <w:t xml:space="preserve"> que tengan </w:t>
      </w:r>
      <w:r w:rsidRPr="0087550D">
        <w:rPr>
          <w:rFonts w:ascii="Arial" w:hAnsi="Arial" w:cs="Arial"/>
          <w:u w:val="single"/>
        </w:rPr>
        <w:t>del 1 de octubre de 2023 al 31 de marzo de 2024</w:t>
      </w:r>
      <w:r w:rsidR="00DC779C" w:rsidRPr="0087550D">
        <w:rPr>
          <w:rFonts w:ascii="Arial" w:hAnsi="Arial" w:cs="Arial"/>
          <w:u w:val="single"/>
        </w:rPr>
        <w:t>.</w:t>
      </w:r>
    </w:p>
    <w:p w14:paraId="58C24582" w14:textId="77777777" w:rsidR="00F302A7" w:rsidRDefault="00F302A7" w:rsidP="00DC779C">
      <w:pPr>
        <w:spacing w:line="360" w:lineRule="auto"/>
        <w:jc w:val="both"/>
        <w:rPr>
          <w:rFonts w:ascii="Arial" w:hAnsi="Arial" w:cs="Arial"/>
        </w:rPr>
      </w:pPr>
    </w:p>
    <w:p w14:paraId="5F57B8A2" w14:textId="77777777" w:rsidR="00F302A7" w:rsidRDefault="00F302A7" w:rsidP="00DC779C">
      <w:pPr>
        <w:spacing w:line="360" w:lineRule="auto"/>
        <w:jc w:val="both"/>
        <w:rPr>
          <w:rFonts w:ascii="Arial" w:hAnsi="Arial" w:cs="Arial"/>
        </w:rPr>
      </w:pPr>
    </w:p>
    <w:p w14:paraId="44E4A668" w14:textId="6857701B" w:rsidR="00F302A7" w:rsidRPr="0097066F" w:rsidRDefault="00F302A7" w:rsidP="00DC779C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Adjuntamos cuadro explicativo. </w:t>
      </w:r>
    </w:p>
    <w:p w14:paraId="66906151" w14:textId="2DFBC741" w:rsidR="00F302A7" w:rsidRDefault="00F302A7" w:rsidP="00E207B8">
      <w:pPr>
        <w:spacing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</w:rPr>
        <w:drawing>
          <wp:inline distT="0" distB="0" distL="0" distR="0" wp14:anchorId="2F17C262" wp14:editId="3DBB6AF0">
            <wp:extent cx="5743575" cy="4307681"/>
            <wp:effectExtent l="0" t="0" r="0" b="0"/>
            <wp:docPr id="2025517481" name="Imagen 1" descr="Diagram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5517481" name="Imagen 1" descr="Diagrama&#10;&#10;Descripción generada automáticament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49621" cy="43122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68A835" w14:textId="0E014841" w:rsidR="00DC779C" w:rsidRPr="0087550D" w:rsidRDefault="00DC779C" w:rsidP="0087550D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bCs/>
        </w:rPr>
      </w:pPr>
      <w:r w:rsidRPr="0087550D">
        <w:rPr>
          <w:rFonts w:ascii="Arial" w:hAnsi="Arial" w:cs="Arial"/>
          <w:b/>
          <w:bCs/>
        </w:rPr>
        <w:t xml:space="preserve">El plazo </w:t>
      </w:r>
      <w:r w:rsidR="00F302A7" w:rsidRPr="0087550D">
        <w:rPr>
          <w:rFonts w:ascii="Arial" w:hAnsi="Arial" w:cs="Arial"/>
          <w:b/>
          <w:bCs/>
        </w:rPr>
        <w:t xml:space="preserve">de 2 meses </w:t>
      </w:r>
      <w:r w:rsidRPr="0087550D">
        <w:rPr>
          <w:rFonts w:ascii="Arial" w:hAnsi="Arial" w:cs="Arial"/>
          <w:b/>
          <w:bCs/>
        </w:rPr>
        <w:t xml:space="preserve">para realizar la solicitud </w:t>
      </w:r>
      <w:r w:rsidR="00B74476" w:rsidRPr="0087550D">
        <w:rPr>
          <w:rFonts w:ascii="Arial" w:hAnsi="Arial" w:cs="Arial"/>
          <w:b/>
          <w:bCs/>
        </w:rPr>
        <w:t>empez</w:t>
      </w:r>
      <w:r w:rsidR="00F302A7" w:rsidRPr="0087550D">
        <w:rPr>
          <w:rFonts w:ascii="Arial" w:hAnsi="Arial" w:cs="Arial"/>
          <w:b/>
          <w:bCs/>
        </w:rPr>
        <w:t>ó</w:t>
      </w:r>
      <w:r w:rsidR="00B74476" w:rsidRPr="0087550D">
        <w:rPr>
          <w:rFonts w:ascii="Arial" w:hAnsi="Arial" w:cs="Arial"/>
          <w:b/>
          <w:bCs/>
        </w:rPr>
        <w:t xml:space="preserve"> a contar </w:t>
      </w:r>
      <w:r w:rsidR="00F302A7" w:rsidRPr="0087550D">
        <w:rPr>
          <w:rFonts w:ascii="Arial" w:hAnsi="Arial" w:cs="Arial"/>
          <w:b/>
          <w:bCs/>
        </w:rPr>
        <w:t>el 24 de mayo de 2023</w:t>
      </w:r>
      <w:r w:rsidRPr="0087550D">
        <w:rPr>
          <w:rFonts w:ascii="Arial" w:hAnsi="Arial" w:cs="Arial"/>
          <w:b/>
          <w:bCs/>
        </w:rPr>
        <w:t xml:space="preserve">. </w:t>
      </w:r>
    </w:p>
    <w:p w14:paraId="06A0057D" w14:textId="1CDFB5F5" w:rsidR="00E207B8" w:rsidRDefault="0097066F" w:rsidP="00E207B8">
      <w:pPr>
        <w:spacing w:line="360" w:lineRule="auto"/>
        <w:jc w:val="both"/>
        <w:rPr>
          <w:rFonts w:ascii="Arial" w:hAnsi="Arial" w:cs="Arial"/>
        </w:rPr>
      </w:pPr>
      <w:r w:rsidRPr="0097066F">
        <w:rPr>
          <w:rFonts w:ascii="Arial" w:hAnsi="Arial" w:cs="Arial"/>
        </w:rPr>
        <w:t>L</w:t>
      </w:r>
      <w:r w:rsidR="00DC779C" w:rsidRPr="0097066F">
        <w:rPr>
          <w:rFonts w:ascii="Arial" w:hAnsi="Arial" w:cs="Arial"/>
        </w:rPr>
        <w:t xml:space="preserve">a entidad </w:t>
      </w:r>
      <w:r w:rsidR="00033FA0" w:rsidRPr="0097066F">
        <w:rPr>
          <w:rFonts w:ascii="Arial" w:hAnsi="Arial" w:cs="Arial"/>
        </w:rPr>
        <w:t xml:space="preserve">de protección animal </w:t>
      </w:r>
      <w:r w:rsidRPr="0097066F">
        <w:rPr>
          <w:rFonts w:ascii="Arial" w:hAnsi="Arial" w:cs="Arial"/>
        </w:rPr>
        <w:t xml:space="preserve">que represento </w:t>
      </w:r>
      <w:r w:rsidR="00DC779C" w:rsidRPr="0097066F">
        <w:rPr>
          <w:rFonts w:ascii="Arial" w:hAnsi="Arial" w:cs="Arial"/>
        </w:rPr>
        <w:t xml:space="preserve">se dirige a </w:t>
      </w:r>
      <w:proofErr w:type="spellStart"/>
      <w:r w:rsidR="00DC779C" w:rsidRPr="0097066F">
        <w:rPr>
          <w:rFonts w:ascii="Arial" w:hAnsi="Arial" w:cs="Arial"/>
        </w:rPr>
        <w:t>vd.</w:t>
      </w:r>
      <w:proofErr w:type="spellEnd"/>
      <w:r w:rsidR="00DC779C" w:rsidRPr="0097066F">
        <w:rPr>
          <w:rFonts w:ascii="Arial" w:hAnsi="Arial" w:cs="Arial"/>
        </w:rPr>
        <w:t xml:space="preserve"> como responsable político, </w:t>
      </w:r>
      <w:r>
        <w:rPr>
          <w:rFonts w:ascii="Arial" w:hAnsi="Arial" w:cs="Arial"/>
        </w:rPr>
        <w:t xml:space="preserve">para </w:t>
      </w:r>
      <w:r w:rsidRPr="002F2092">
        <w:rPr>
          <w:rFonts w:ascii="Arial" w:hAnsi="Arial" w:cs="Arial"/>
          <w:b/>
          <w:bCs/>
        </w:rPr>
        <w:t>solicitar</w:t>
      </w:r>
      <w:r w:rsidR="00F302A7">
        <w:rPr>
          <w:rFonts w:ascii="Arial" w:hAnsi="Arial" w:cs="Arial"/>
          <w:b/>
          <w:bCs/>
        </w:rPr>
        <w:t>le que inste</w:t>
      </w:r>
      <w:r w:rsidRPr="002F2092">
        <w:rPr>
          <w:rFonts w:ascii="Arial" w:hAnsi="Arial" w:cs="Arial"/>
          <w:b/>
          <w:bCs/>
        </w:rPr>
        <w:t xml:space="preserve"> </w:t>
      </w:r>
      <w:r w:rsidR="002F2092" w:rsidRPr="002F2092">
        <w:rPr>
          <w:rFonts w:ascii="Arial" w:hAnsi="Arial" w:cs="Arial"/>
          <w:b/>
          <w:bCs/>
        </w:rPr>
        <w:t>la participación de este municipio</w:t>
      </w:r>
      <w:r w:rsidRPr="002F2092">
        <w:rPr>
          <w:rFonts w:ascii="Arial" w:hAnsi="Arial" w:cs="Arial"/>
          <w:b/>
          <w:bCs/>
        </w:rPr>
        <w:t xml:space="preserve"> en dicho procedimiento de subvención</w:t>
      </w:r>
      <w:r>
        <w:rPr>
          <w:rFonts w:ascii="Arial" w:hAnsi="Arial" w:cs="Arial"/>
        </w:rPr>
        <w:t xml:space="preserve">. </w:t>
      </w:r>
      <w:r w:rsidR="0087550D" w:rsidRPr="0097066F">
        <w:rPr>
          <w:rFonts w:ascii="Arial" w:hAnsi="Arial" w:cs="Arial"/>
        </w:rPr>
        <w:t>Esta entidad se pone a su disposición</w:t>
      </w:r>
      <w:r w:rsidR="0087550D">
        <w:rPr>
          <w:rFonts w:ascii="Arial" w:hAnsi="Arial" w:cs="Arial"/>
        </w:rPr>
        <w:t xml:space="preserve"> </w:t>
      </w:r>
      <w:r w:rsidR="0087550D" w:rsidRPr="0097066F">
        <w:rPr>
          <w:rFonts w:ascii="Arial" w:hAnsi="Arial" w:cs="Arial"/>
        </w:rPr>
        <w:t>para colaborar en el proyecto que será presentado</w:t>
      </w:r>
      <w:r w:rsidR="0087550D">
        <w:rPr>
          <w:rFonts w:ascii="Arial" w:hAnsi="Arial" w:cs="Arial"/>
        </w:rPr>
        <w:t xml:space="preserve"> </w:t>
      </w:r>
      <w:r w:rsidR="0087550D" w:rsidRPr="0097066F">
        <w:rPr>
          <w:rFonts w:ascii="Arial" w:hAnsi="Arial" w:cs="Arial"/>
        </w:rPr>
        <w:t xml:space="preserve">y para participar en la coordinación y posterior realización de las diversas acciones. </w:t>
      </w:r>
    </w:p>
    <w:p w14:paraId="5D6319F6" w14:textId="77777777" w:rsidR="0087550D" w:rsidRPr="0097066F" w:rsidRDefault="0087550D" w:rsidP="00E207B8">
      <w:pPr>
        <w:spacing w:line="360" w:lineRule="auto"/>
        <w:jc w:val="both"/>
        <w:rPr>
          <w:rFonts w:ascii="Arial" w:hAnsi="Arial" w:cs="Arial"/>
        </w:rPr>
      </w:pPr>
    </w:p>
    <w:p w14:paraId="7153989D" w14:textId="382B55F6" w:rsidR="00F90056" w:rsidRDefault="0087550D" w:rsidP="00E207B8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El método C.E.R.</w:t>
      </w:r>
      <w:r w:rsidR="00F90056" w:rsidRPr="0097066F">
        <w:rPr>
          <w:rFonts w:ascii="Arial" w:hAnsi="Arial" w:cs="Arial"/>
        </w:rPr>
        <w:t xml:space="preserve">, es el </w:t>
      </w:r>
      <w:r w:rsidR="00F90056" w:rsidRPr="002F2092">
        <w:rPr>
          <w:rFonts w:ascii="Arial" w:hAnsi="Arial" w:cs="Arial"/>
          <w:b/>
          <w:bCs/>
        </w:rPr>
        <w:t>único método científico</w:t>
      </w:r>
      <w:r w:rsidR="00F90056" w:rsidRPr="0097066F">
        <w:rPr>
          <w:rFonts w:ascii="Arial" w:hAnsi="Arial" w:cs="Arial"/>
        </w:rPr>
        <w:t xml:space="preserve"> que, </w:t>
      </w:r>
      <w:r w:rsidR="0097066F" w:rsidRPr="0097066F">
        <w:rPr>
          <w:rFonts w:ascii="Arial" w:hAnsi="Arial" w:cs="Arial"/>
        </w:rPr>
        <w:t>con una correcta</w:t>
      </w:r>
      <w:r w:rsidR="00F90056" w:rsidRPr="0097066F">
        <w:rPr>
          <w:rFonts w:ascii="Arial" w:hAnsi="Arial" w:cs="Arial"/>
        </w:rPr>
        <w:t xml:space="preserve"> implementa</w:t>
      </w:r>
      <w:r w:rsidR="0097066F" w:rsidRPr="0097066F">
        <w:rPr>
          <w:rFonts w:ascii="Arial" w:hAnsi="Arial" w:cs="Arial"/>
        </w:rPr>
        <w:t>ción</w:t>
      </w:r>
      <w:r w:rsidR="00F90056" w:rsidRPr="0097066F">
        <w:rPr>
          <w:rFonts w:ascii="Arial" w:hAnsi="Arial" w:cs="Arial"/>
        </w:rPr>
        <w:t xml:space="preserve">, reúne </w:t>
      </w:r>
      <w:r w:rsidR="002F2092">
        <w:rPr>
          <w:rFonts w:ascii="Arial" w:hAnsi="Arial" w:cs="Arial"/>
        </w:rPr>
        <w:t>ambos</w:t>
      </w:r>
      <w:r w:rsidR="00F90056" w:rsidRPr="0097066F">
        <w:rPr>
          <w:rFonts w:ascii="Arial" w:hAnsi="Arial" w:cs="Arial"/>
        </w:rPr>
        <w:t xml:space="preserve"> requisitos de </w:t>
      </w:r>
      <w:r w:rsidR="00F90056" w:rsidRPr="002F2092">
        <w:rPr>
          <w:rFonts w:ascii="Arial" w:hAnsi="Arial" w:cs="Arial"/>
          <w:b/>
          <w:bCs/>
        </w:rPr>
        <w:t>eficiencia y eficacia</w:t>
      </w:r>
      <w:r w:rsidR="00F90056" w:rsidRPr="0097066F">
        <w:rPr>
          <w:rFonts w:ascii="Arial" w:hAnsi="Arial" w:cs="Arial"/>
        </w:rPr>
        <w:t xml:space="preserve">, alcanzando los efectos deseados (reducción ética del número de individuos, mayor salubridad, bienestar y protección animal y disminución de las quejas ciudadanas), como queda patente en el </w:t>
      </w:r>
      <w:hyperlink r:id="rId10" w:history="1">
        <w:r w:rsidR="00F90056" w:rsidRPr="0097066F">
          <w:rPr>
            <w:rStyle w:val="Hipervnculo"/>
            <w:rFonts w:ascii="Arial" w:hAnsi="Arial" w:cs="Arial"/>
          </w:rPr>
          <w:t>informe veterinario</w:t>
        </w:r>
      </w:hyperlink>
      <w:r w:rsidR="00F90056" w:rsidRPr="0097066F">
        <w:rPr>
          <w:rFonts w:ascii="Arial" w:hAnsi="Arial" w:cs="Arial"/>
        </w:rPr>
        <w:t xml:space="preserve"> que adjuntamos.</w:t>
      </w:r>
    </w:p>
    <w:p w14:paraId="30D859C1" w14:textId="77777777" w:rsidR="0087550D" w:rsidRPr="0097066F" w:rsidRDefault="0087550D" w:rsidP="00E207B8">
      <w:pPr>
        <w:spacing w:line="360" w:lineRule="auto"/>
        <w:jc w:val="both"/>
        <w:rPr>
          <w:rFonts w:ascii="Arial" w:hAnsi="Arial" w:cs="Arial"/>
        </w:rPr>
      </w:pPr>
    </w:p>
    <w:p w14:paraId="02E7F4EB" w14:textId="559C69B9" w:rsidR="00503DFD" w:rsidRPr="0097066F" w:rsidRDefault="00E207B8" w:rsidP="00E207B8">
      <w:pPr>
        <w:rPr>
          <w:rFonts w:ascii="Arial" w:hAnsi="Arial" w:cs="Arial"/>
        </w:rPr>
      </w:pPr>
      <w:r w:rsidRPr="0097066F">
        <w:rPr>
          <w:rFonts w:ascii="Arial" w:hAnsi="Arial" w:cs="Arial"/>
        </w:rPr>
        <w:t>Por lo expuesto,</w:t>
      </w:r>
      <w:r w:rsidR="00503DFD" w:rsidRPr="0097066F">
        <w:rPr>
          <w:rFonts w:ascii="Arial" w:hAnsi="Arial" w:cs="Arial"/>
        </w:rPr>
        <w:t xml:space="preserve"> </w:t>
      </w:r>
      <w:r w:rsidR="005B3CCE" w:rsidRPr="0097066F">
        <w:rPr>
          <w:rFonts w:ascii="Arial" w:hAnsi="Arial" w:cs="Arial"/>
          <w:b/>
          <w:bCs/>
        </w:rPr>
        <w:t>SOLICITO</w:t>
      </w:r>
      <w:r w:rsidR="00B877E0">
        <w:rPr>
          <w:rFonts w:ascii="Arial" w:hAnsi="Arial" w:cs="Arial"/>
          <w:b/>
          <w:bCs/>
        </w:rPr>
        <w:t>:</w:t>
      </w:r>
    </w:p>
    <w:p w14:paraId="290DA905" w14:textId="1DC21134" w:rsidR="00E207B8" w:rsidRPr="0097066F" w:rsidRDefault="00E207B8" w:rsidP="00E207B8">
      <w:pPr>
        <w:rPr>
          <w:rFonts w:ascii="Arial" w:hAnsi="Arial" w:cs="Arial"/>
        </w:rPr>
      </w:pPr>
    </w:p>
    <w:p w14:paraId="391AC3CB" w14:textId="1D566D0F" w:rsidR="00E207B8" w:rsidRPr="0097066F" w:rsidRDefault="00E207B8" w:rsidP="00F90056">
      <w:pPr>
        <w:spacing w:line="360" w:lineRule="auto"/>
        <w:jc w:val="both"/>
        <w:rPr>
          <w:rFonts w:ascii="Arial" w:hAnsi="Arial" w:cs="Arial"/>
        </w:rPr>
      </w:pPr>
      <w:r w:rsidRPr="0097066F">
        <w:rPr>
          <w:rFonts w:ascii="Arial" w:hAnsi="Arial" w:cs="Arial"/>
        </w:rPr>
        <w:t xml:space="preserve">Que, previos los trámites oportunos, </w:t>
      </w:r>
      <w:r w:rsidR="00F302A7">
        <w:rPr>
          <w:rFonts w:ascii="Arial" w:hAnsi="Arial" w:cs="Arial"/>
        </w:rPr>
        <w:t>desde ese departamento</w:t>
      </w:r>
      <w:r w:rsidR="00F302A7">
        <w:rPr>
          <w:rFonts w:ascii="Arial" w:hAnsi="Arial" w:cs="Arial"/>
        </w:rPr>
        <w:t xml:space="preserve"> </w:t>
      </w:r>
      <w:r w:rsidR="002F2092">
        <w:rPr>
          <w:rFonts w:ascii="Arial" w:hAnsi="Arial" w:cs="Arial"/>
        </w:rPr>
        <w:t>se</w:t>
      </w:r>
      <w:r w:rsidR="00F90056" w:rsidRPr="0097066F">
        <w:rPr>
          <w:rFonts w:ascii="Arial" w:hAnsi="Arial" w:cs="Arial"/>
        </w:rPr>
        <w:t xml:space="preserve"> </w:t>
      </w:r>
      <w:r w:rsidR="00F302A7">
        <w:rPr>
          <w:rFonts w:ascii="Arial" w:hAnsi="Arial" w:cs="Arial"/>
        </w:rPr>
        <w:t xml:space="preserve">inicie el procedimiento de solicitud de </w:t>
      </w:r>
      <w:r w:rsidRPr="0097066F">
        <w:rPr>
          <w:rFonts w:ascii="Arial" w:hAnsi="Arial" w:cs="Arial"/>
        </w:rPr>
        <w:t>dichas ayudas</w:t>
      </w:r>
      <w:r w:rsidR="00F90056" w:rsidRPr="0097066F">
        <w:rPr>
          <w:rFonts w:ascii="Arial" w:hAnsi="Arial" w:cs="Arial"/>
        </w:rPr>
        <w:t xml:space="preserve"> estatales</w:t>
      </w:r>
      <w:r w:rsidR="006B31A4">
        <w:rPr>
          <w:rFonts w:ascii="Arial" w:hAnsi="Arial" w:cs="Arial"/>
        </w:rPr>
        <w:t>,</w:t>
      </w:r>
      <w:r w:rsidR="0097066F" w:rsidRPr="0097066F">
        <w:rPr>
          <w:rFonts w:ascii="Arial" w:hAnsi="Arial" w:cs="Arial"/>
        </w:rPr>
        <w:t xml:space="preserve"> manteniendo informada </w:t>
      </w:r>
      <w:r w:rsidR="002F2092">
        <w:rPr>
          <w:rFonts w:ascii="Arial" w:hAnsi="Arial" w:cs="Arial"/>
        </w:rPr>
        <w:t>y dando participación en calidad de interesada</w:t>
      </w:r>
      <w:r w:rsidR="0097066F" w:rsidRPr="0097066F">
        <w:rPr>
          <w:rFonts w:ascii="Arial" w:hAnsi="Arial" w:cs="Arial"/>
        </w:rPr>
        <w:t xml:space="preserve"> a la entidad a la que represento. </w:t>
      </w:r>
    </w:p>
    <w:p w14:paraId="7B165808" w14:textId="77777777" w:rsidR="00E207B8" w:rsidRPr="0097066F" w:rsidRDefault="00E207B8" w:rsidP="00E207B8">
      <w:pPr>
        <w:rPr>
          <w:rFonts w:ascii="Arial" w:hAnsi="Arial" w:cs="Arial"/>
        </w:rPr>
      </w:pPr>
    </w:p>
    <w:p w14:paraId="16C34DB6" w14:textId="07DA677D" w:rsidR="00E207B8" w:rsidRPr="0097066F" w:rsidRDefault="00E207B8" w:rsidP="00E207B8">
      <w:pPr>
        <w:rPr>
          <w:rFonts w:ascii="Arial" w:hAnsi="Arial" w:cs="Arial"/>
        </w:rPr>
      </w:pPr>
      <w:r w:rsidRPr="0097066F">
        <w:rPr>
          <w:rFonts w:ascii="Arial" w:hAnsi="Arial" w:cs="Arial"/>
        </w:rPr>
        <w:t xml:space="preserve">Lo que firmo en …………… a …. de </w:t>
      </w:r>
      <w:proofErr w:type="gramStart"/>
      <w:r w:rsidR="00F302A7">
        <w:rPr>
          <w:rFonts w:ascii="Arial" w:hAnsi="Arial" w:cs="Arial"/>
        </w:rPr>
        <w:t>Junio</w:t>
      </w:r>
      <w:proofErr w:type="gramEnd"/>
      <w:r w:rsidR="00F302A7">
        <w:rPr>
          <w:rFonts w:ascii="Arial" w:hAnsi="Arial" w:cs="Arial"/>
        </w:rPr>
        <w:t xml:space="preserve"> </w:t>
      </w:r>
      <w:r w:rsidRPr="0097066F">
        <w:rPr>
          <w:rFonts w:ascii="Arial" w:hAnsi="Arial" w:cs="Arial"/>
        </w:rPr>
        <w:t>de 2023</w:t>
      </w:r>
    </w:p>
    <w:p w14:paraId="67AC2984" w14:textId="77777777" w:rsidR="00E207B8" w:rsidRPr="0097066F" w:rsidRDefault="00E207B8" w:rsidP="00E207B8">
      <w:pPr>
        <w:rPr>
          <w:rFonts w:ascii="Arial" w:hAnsi="Arial" w:cs="Arial"/>
        </w:rPr>
      </w:pPr>
    </w:p>
    <w:p w14:paraId="68AD2FF3" w14:textId="1F716596" w:rsidR="00E207B8" w:rsidRPr="0097066F" w:rsidRDefault="00E207B8" w:rsidP="00E207B8">
      <w:pPr>
        <w:rPr>
          <w:rFonts w:ascii="Arial" w:hAnsi="Arial" w:cs="Arial"/>
        </w:rPr>
      </w:pPr>
      <w:r w:rsidRPr="0097066F">
        <w:rPr>
          <w:rFonts w:ascii="Arial" w:hAnsi="Arial" w:cs="Arial"/>
        </w:rPr>
        <w:t xml:space="preserve">Presidenta/e de </w:t>
      </w:r>
      <w:r w:rsidR="006B31A4">
        <w:rPr>
          <w:rFonts w:ascii="Arial" w:hAnsi="Arial" w:cs="Arial"/>
        </w:rPr>
        <w:t>la Asociación</w:t>
      </w:r>
      <w:r w:rsidRPr="0097066F">
        <w:rPr>
          <w:rFonts w:ascii="Arial" w:hAnsi="Arial" w:cs="Arial"/>
        </w:rPr>
        <w:t>………………………………</w:t>
      </w:r>
      <w:proofErr w:type="gramStart"/>
      <w:r w:rsidRPr="0097066F">
        <w:rPr>
          <w:rFonts w:ascii="Arial" w:hAnsi="Arial" w:cs="Arial"/>
        </w:rPr>
        <w:t>…….</w:t>
      </w:r>
      <w:proofErr w:type="gramEnd"/>
      <w:r w:rsidRPr="0097066F">
        <w:rPr>
          <w:rFonts w:ascii="Arial" w:hAnsi="Arial" w:cs="Arial"/>
        </w:rPr>
        <w:t>.</w:t>
      </w:r>
    </w:p>
    <w:p w14:paraId="57157742" w14:textId="77777777" w:rsidR="00E207B8" w:rsidRPr="0097066F" w:rsidRDefault="00E207B8" w:rsidP="00E207B8">
      <w:pPr>
        <w:rPr>
          <w:rFonts w:ascii="Arial" w:hAnsi="Arial" w:cs="Arial"/>
        </w:rPr>
      </w:pPr>
    </w:p>
    <w:p w14:paraId="6D8D1416" w14:textId="77777777" w:rsidR="00E207B8" w:rsidRPr="0097066F" w:rsidRDefault="00E207B8" w:rsidP="00E207B8">
      <w:pPr>
        <w:rPr>
          <w:rFonts w:ascii="Arial" w:hAnsi="Arial" w:cs="Arial"/>
        </w:rPr>
      </w:pPr>
    </w:p>
    <w:p w14:paraId="58488C86" w14:textId="77777777" w:rsidR="00E207B8" w:rsidRPr="0097066F" w:rsidRDefault="00E207B8" w:rsidP="00E207B8">
      <w:pPr>
        <w:rPr>
          <w:rFonts w:ascii="Arial" w:hAnsi="Arial" w:cs="Arial"/>
        </w:rPr>
      </w:pPr>
    </w:p>
    <w:p w14:paraId="1045EFB1" w14:textId="77777777" w:rsidR="00E207B8" w:rsidRPr="0097066F" w:rsidRDefault="00E207B8" w:rsidP="00E207B8">
      <w:pPr>
        <w:rPr>
          <w:rFonts w:ascii="Arial" w:hAnsi="Arial" w:cs="Arial"/>
        </w:rPr>
      </w:pPr>
      <w:r w:rsidRPr="0097066F">
        <w:rPr>
          <w:rFonts w:ascii="Arial" w:hAnsi="Arial" w:cs="Arial"/>
        </w:rPr>
        <w:t>Fdo.- D/</w:t>
      </w:r>
      <w:proofErr w:type="gramStart"/>
      <w:r w:rsidRPr="0097066F">
        <w:rPr>
          <w:rFonts w:ascii="Arial" w:hAnsi="Arial" w:cs="Arial"/>
        </w:rPr>
        <w:t>Dña..</w:t>
      </w:r>
      <w:proofErr w:type="gramEnd"/>
      <w:r w:rsidRPr="0097066F">
        <w:rPr>
          <w:rFonts w:ascii="Arial" w:hAnsi="Arial" w:cs="Arial"/>
        </w:rPr>
        <w:t xml:space="preserve"> …………………………….</w:t>
      </w:r>
    </w:p>
    <w:sectPr w:rsidR="00E207B8" w:rsidRPr="0097066F" w:rsidSect="0027613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843" w:right="1701" w:bottom="15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2323BD" w14:textId="77777777" w:rsidR="000229B7" w:rsidRDefault="000229B7" w:rsidP="0027613E">
      <w:pPr>
        <w:spacing w:after="0" w:line="240" w:lineRule="auto"/>
      </w:pPr>
      <w:r>
        <w:separator/>
      </w:r>
    </w:p>
  </w:endnote>
  <w:endnote w:type="continuationSeparator" w:id="0">
    <w:p w14:paraId="4CBD062C" w14:textId="77777777" w:rsidR="000229B7" w:rsidRDefault="000229B7" w:rsidP="002761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4CD34" w14:textId="77777777" w:rsidR="0027613E" w:rsidRDefault="0027613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52A0CF" w14:textId="77777777" w:rsidR="0027613E" w:rsidRDefault="0027613E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1CBB6D" w14:textId="77777777" w:rsidR="0027613E" w:rsidRDefault="0027613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3F61B3" w14:textId="77777777" w:rsidR="000229B7" w:rsidRDefault="000229B7" w:rsidP="0027613E">
      <w:pPr>
        <w:spacing w:after="0" w:line="240" w:lineRule="auto"/>
      </w:pPr>
      <w:r>
        <w:separator/>
      </w:r>
    </w:p>
  </w:footnote>
  <w:footnote w:type="continuationSeparator" w:id="0">
    <w:p w14:paraId="0D720A03" w14:textId="77777777" w:rsidR="000229B7" w:rsidRDefault="000229B7" w:rsidP="002761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19D8A" w14:textId="77777777" w:rsidR="0027613E" w:rsidRDefault="00000000">
    <w:pPr>
      <w:pStyle w:val="Encabezado"/>
    </w:pPr>
    <w:r>
      <w:rPr>
        <w:noProof/>
        <w:lang w:eastAsia="es-ES"/>
      </w:rPr>
      <w:pict w14:anchorId="7702254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04087891" o:spid="_x0000_s1026" type="#_x0000_t75" style="position:absolute;margin-left:0;margin-top:0;width:425.05pt;height:596.1pt;z-index:-251658752;mso-position-horizontal:center;mso-position-horizontal-relative:margin;mso-position-vertical:center;mso-position-vertical-relative:margin" o:allowincell="f">
          <v:imagedata r:id="rId1" o:title="Hojacarta 2_300ppp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15E64A" w14:textId="77777777" w:rsidR="0027613E" w:rsidRDefault="00000000">
    <w:pPr>
      <w:pStyle w:val="Encabezado"/>
    </w:pPr>
    <w:r>
      <w:rPr>
        <w:noProof/>
        <w:lang w:eastAsia="es-ES"/>
      </w:rPr>
      <w:pict w14:anchorId="285C4ED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04087892" o:spid="_x0000_s1027" type="#_x0000_t75" style="position:absolute;margin-left:-91.05pt;margin-top:-93.5pt;width:601.2pt;height:843.1pt;z-index:-251657728;mso-position-horizontal-relative:margin;mso-position-vertical-relative:margin" o:allowincell="f">
          <v:imagedata r:id="rId1" o:title="Hojacarta 2_300ppp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93E5C3" w14:textId="77777777" w:rsidR="0027613E" w:rsidRDefault="00000000">
    <w:pPr>
      <w:pStyle w:val="Encabezado"/>
    </w:pPr>
    <w:r>
      <w:rPr>
        <w:noProof/>
        <w:lang w:eastAsia="es-ES"/>
      </w:rPr>
      <w:pict w14:anchorId="7848428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04087890" o:spid="_x0000_s1025" type="#_x0000_t75" style="position:absolute;margin-left:0;margin-top:0;width:425.05pt;height:596.1pt;z-index:-251659776;mso-position-horizontal:center;mso-position-horizontal-relative:margin;mso-position-vertical:center;mso-position-vertical-relative:margin" o:allowincell="f">
          <v:imagedata r:id="rId1" o:title="Hojacarta 2_300ppp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3C6E26"/>
    <w:multiLevelType w:val="hybridMultilevel"/>
    <w:tmpl w:val="20C223F6"/>
    <w:lvl w:ilvl="0" w:tplc="14A2FD82">
      <w:start w:val="21"/>
      <w:numFmt w:val="bullet"/>
      <w:lvlText w:val=""/>
      <w:lvlJc w:val="left"/>
      <w:pPr>
        <w:ind w:left="720" w:hanging="360"/>
      </w:pPr>
      <w:rPr>
        <w:rFonts w:ascii="Wingdings" w:eastAsia="Calibri" w:hAnsi="Wingdings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23339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7B8"/>
    <w:rsid w:val="000229B7"/>
    <w:rsid w:val="00033FA0"/>
    <w:rsid w:val="000A23CD"/>
    <w:rsid w:val="000B470E"/>
    <w:rsid w:val="002455DF"/>
    <w:rsid w:val="0027613E"/>
    <w:rsid w:val="002F2092"/>
    <w:rsid w:val="00303E49"/>
    <w:rsid w:val="003E53CA"/>
    <w:rsid w:val="0041561C"/>
    <w:rsid w:val="00503357"/>
    <w:rsid w:val="00503DFD"/>
    <w:rsid w:val="00514187"/>
    <w:rsid w:val="005B3CCE"/>
    <w:rsid w:val="00620715"/>
    <w:rsid w:val="00683A67"/>
    <w:rsid w:val="006B31A4"/>
    <w:rsid w:val="006C3BE3"/>
    <w:rsid w:val="007859A7"/>
    <w:rsid w:val="007D3D53"/>
    <w:rsid w:val="00862FF1"/>
    <w:rsid w:val="008714CD"/>
    <w:rsid w:val="0087550D"/>
    <w:rsid w:val="009274DD"/>
    <w:rsid w:val="00941715"/>
    <w:rsid w:val="0097066F"/>
    <w:rsid w:val="00A63BD0"/>
    <w:rsid w:val="00A735B9"/>
    <w:rsid w:val="00AF57BB"/>
    <w:rsid w:val="00B74476"/>
    <w:rsid w:val="00B877E0"/>
    <w:rsid w:val="00BD3A12"/>
    <w:rsid w:val="00BD4302"/>
    <w:rsid w:val="00BF0B13"/>
    <w:rsid w:val="00C300C1"/>
    <w:rsid w:val="00C5369C"/>
    <w:rsid w:val="00DC779C"/>
    <w:rsid w:val="00E029D4"/>
    <w:rsid w:val="00E207B8"/>
    <w:rsid w:val="00EB2581"/>
    <w:rsid w:val="00ED2EE4"/>
    <w:rsid w:val="00F302A7"/>
    <w:rsid w:val="00F90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A70831"/>
  <w15:docId w15:val="{DB4E3DF0-6EB2-4445-8971-90D5F87D4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07B8"/>
    <w:pPr>
      <w:spacing w:after="160" w:line="259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0A23CD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tuloFactoryfy">
    <w:name w:val="Título Factoryfy"/>
    <w:basedOn w:val="Ttulo1"/>
    <w:link w:val="TtuloFactoryfyCar"/>
    <w:qFormat/>
    <w:rsid w:val="000A23CD"/>
    <w:pPr>
      <w:spacing w:line="240" w:lineRule="auto"/>
    </w:pPr>
    <w:rPr>
      <w:rFonts w:ascii="Arial" w:hAnsi="Arial" w:cs="Arial"/>
      <w:color w:val="222222"/>
      <w:sz w:val="36"/>
      <w:szCs w:val="24"/>
      <w:lang w:eastAsia="es-ES"/>
    </w:rPr>
  </w:style>
  <w:style w:type="character" w:customStyle="1" w:styleId="Ttulo1Car">
    <w:name w:val="Título 1 Car"/>
    <w:link w:val="Ttulo1"/>
    <w:uiPriority w:val="9"/>
    <w:rsid w:val="000A23C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TtuloFactoryfyCar">
    <w:name w:val="Título Factoryfy Car"/>
    <w:link w:val="TtuloFactoryfy"/>
    <w:rsid w:val="000A23CD"/>
    <w:rPr>
      <w:rFonts w:ascii="Arial" w:eastAsia="Times New Roman" w:hAnsi="Arial" w:cs="Arial"/>
      <w:b/>
      <w:bCs/>
      <w:color w:val="222222"/>
      <w:sz w:val="36"/>
      <w:szCs w:val="24"/>
      <w:lang w:eastAsia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27613E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link w:val="Textonotapie"/>
    <w:uiPriority w:val="99"/>
    <w:semiHidden/>
    <w:rsid w:val="0027613E"/>
    <w:rPr>
      <w:sz w:val="20"/>
      <w:szCs w:val="20"/>
    </w:rPr>
  </w:style>
  <w:style w:type="character" w:styleId="Refdenotaalpie">
    <w:name w:val="footnote reference"/>
    <w:uiPriority w:val="99"/>
    <w:semiHidden/>
    <w:unhideWhenUsed/>
    <w:rsid w:val="0027613E"/>
    <w:rPr>
      <w:vertAlign w:val="superscript"/>
    </w:rPr>
  </w:style>
  <w:style w:type="paragraph" w:styleId="Encabezado">
    <w:name w:val="header"/>
    <w:basedOn w:val="Normal"/>
    <w:link w:val="EncabezadoCar"/>
    <w:uiPriority w:val="99"/>
    <w:semiHidden/>
    <w:unhideWhenUsed/>
    <w:rsid w:val="0027613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27613E"/>
  </w:style>
  <w:style w:type="paragraph" w:styleId="Piedepgina">
    <w:name w:val="footer"/>
    <w:basedOn w:val="Normal"/>
    <w:link w:val="PiedepginaCar"/>
    <w:uiPriority w:val="99"/>
    <w:semiHidden/>
    <w:unhideWhenUsed/>
    <w:rsid w:val="0027613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27613E"/>
  </w:style>
  <w:style w:type="character" w:styleId="Hipervnculo">
    <w:name w:val="Hyperlink"/>
    <w:basedOn w:val="Fuentedeprrafopredeter"/>
    <w:uiPriority w:val="99"/>
    <w:unhideWhenUsed/>
    <w:rsid w:val="00DC779C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DC779C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BF0B13"/>
    <w:rPr>
      <w:color w:val="954F72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8755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oe.es/diario_boe/txt.php?id=BOE-B-2023-15409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avatmaorgblog.files.wordpress.com/2016/10/colonias-felinas-controladas.pdf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zulm\Documents\Plantillas%20personalizadas%20de%20Office\Aboganimal%20plantilla%203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5C65C9-AEF4-4730-8A82-7F9BA9EE35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Aboganimal plantilla 3</Template>
  <TotalTime>7</TotalTime>
  <Pages>3</Pages>
  <Words>441</Words>
  <Characters>2427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ELOI SARRIÓ SANTANA</dc:creator>
  <cp:keywords/>
  <dc:description/>
  <cp:lastModifiedBy>ELOI SARRIÓ SANTANA</cp:lastModifiedBy>
  <cp:revision>2</cp:revision>
  <dcterms:created xsi:type="dcterms:W3CDTF">2023-06-19T17:19:00Z</dcterms:created>
  <dcterms:modified xsi:type="dcterms:W3CDTF">2023-06-19T17:19:00Z</dcterms:modified>
</cp:coreProperties>
</file>